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呼和浩特经济技术开发区（沙尔沁片区）国土空间总体规划(2025-2035年)</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Tc1MDA0NTU2ZjNhNzNmYzBiOWM5Y2E5N2M2ZmUifQ=="/>
  </w:docVars>
  <w:rsids>
    <w:rsidRoot w:val="44EB321A"/>
    <w:rsid w:val="0006668B"/>
    <w:rsid w:val="00B5403F"/>
    <w:rsid w:val="44EB321A"/>
    <w:rsid w:val="46857683"/>
    <w:rsid w:val="6D535020"/>
    <w:rsid w:val="6F7A1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82</Words>
  <Characters>471</Characters>
  <Lines>3</Lines>
  <Paragraphs>1</Paragraphs>
  <TotalTime>0</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Yn</cp:lastModifiedBy>
  <dcterms:modified xsi:type="dcterms:W3CDTF">2025-12-12T06:11:56Z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5A8166014BDB409787CA038DE2734850_12</vt:lpwstr>
  </property>
</Properties>
</file>